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56" w:rsidRPr="00455AB8" w:rsidRDefault="00497C56" w:rsidP="00B364CE">
      <w:pPr>
        <w:pStyle w:val="ListParagraph"/>
        <w:numPr>
          <w:ilvl w:val="0"/>
          <w:numId w:val="1"/>
        </w:numPr>
        <w:spacing w:before="120" w:after="240"/>
        <w:ind w:left="5611" w:firstLine="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Pr="00B364CE">
        <w:rPr>
          <w:rFonts w:ascii="Roboto" w:hAnsi="Roboto"/>
          <w:sz w:val="20"/>
          <w:szCs w:val="20"/>
        </w:rPr>
        <w:t>Comune di Giovo (TN)</w:t>
      </w:r>
    </w:p>
    <w:p w:rsidR="00497C56" w:rsidRPr="00B364CE" w:rsidRDefault="00497C56" w:rsidP="00B364CE">
      <w:pPr>
        <w:pStyle w:val="ListParagraph"/>
        <w:numPr>
          <w:ilvl w:val="0"/>
          <w:numId w:val="1"/>
        </w:numPr>
        <w:spacing w:before="120" w:after="240"/>
        <w:ind w:left="5611" w:firstLine="0"/>
        <w:jc w:val="both"/>
        <w:rPr>
          <w:rFonts w:ascii="Roboto" w:hAnsi="Roboto"/>
          <w:sz w:val="20"/>
          <w:szCs w:val="20"/>
        </w:rPr>
      </w:pPr>
      <w:r w:rsidRPr="00B364CE">
        <w:rPr>
          <w:rFonts w:ascii="Roboto" w:hAnsi="Roboto"/>
          <w:sz w:val="20"/>
          <w:szCs w:val="20"/>
        </w:rPr>
        <w:t>Via S. Antonio, 4</w:t>
      </w:r>
    </w:p>
    <w:p w:rsidR="00497C56" w:rsidRPr="00B364CE" w:rsidRDefault="00497C56" w:rsidP="00B364CE">
      <w:pPr>
        <w:pStyle w:val="ListParagraph"/>
        <w:numPr>
          <w:ilvl w:val="0"/>
          <w:numId w:val="1"/>
        </w:numPr>
        <w:spacing w:before="120" w:after="240"/>
        <w:ind w:left="5611" w:firstLine="0"/>
        <w:jc w:val="both"/>
        <w:rPr>
          <w:rFonts w:ascii="Roboto" w:hAnsi="Roboto"/>
          <w:sz w:val="20"/>
          <w:szCs w:val="20"/>
        </w:rPr>
      </w:pPr>
      <w:r w:rsidRPr="00B364CE">
        <w:rPr>
          <w:rFonts w:ascii="Roboto" w:hAnsi="Roboto"/>
          <w:sz w:val="20"/>
          <w:szCs w:val="20"/>
        </w:rPr>
        <w:t>38030 GIOVO (TN)</w:t>
      </w:r>
    </w:p>
    <w:p w:rsidR="00497C56" w:rsidRPr="00B364CE" w:rsidRDefault="00497C56" w:rsidP="00B364CE">
      <w:pPr>
        <w:pStyle w:val="ListParagraph"/>
        <w:numPr>
          <w:ilvl w:val="0"/>
          <w:numId w:val="1"/>
        </w:numPr>
        <w:spacing w:before="120" w:after="240"/>
        <w:ind w:left="5611" w:firstLine="0"/>
        <w:jc w:val="both"/>
        <w:rPr>
          <w:rFonts w:ascii="Roboto" w:hAnsi="Roboto"/>
          <w:sz w:val="20"/>
          <w:szCs w:val="20"/>
        </w:rPr>
      </w:pPr>
    </w:p>
    <w:p w:rsidR="00497C56" w:rsidRDefault="00497C56" w:rsidP="00B364CE">
      <w:pPr>
        <w:pStyle w:val="ListParagraph"/>
        <w:numPr>
          <w:ilvl w:val="0"/>
          <w:numId w:val="1"/>
        </w:numPr>
        <w:spacing w:before="120" w:after="240"/>
        <w:ind w:left="5611" w:firstLine="0"/>
        <w:jc w:val="both"/>
        <w:rPr>
          <w:rFonts w:ascii="Roboto" w:hAnsi="Roboto"/>
          <w:sz w:val="20"/>
          <w:szCs w:val="20"/>
        </w:rPr>
      </w:pPr>
      <w:r w:rsidRPr="00B364CE">
        <w:rPr>
          <w:rFonts w:ascii="Roboto" w:hAnsi="Roboto"/>
          <w:sz w:val="20"/>
          <w:szCs w:val="20"/>
        </w:rPr>
        <w:t>comune@pec.comune.giovo.tn.it</w:t>
      </w:r>
    </w:p>
    <w:p w:rsidR="00497C56" w:rsidRPr="00455AB8" w:rsidRDefault="00497C56" w:rsidP="00200DB3">
      <w:pPr>
        <w:jc w:val="right"/>
        <w:rPr>
          <w:rFonts w:ascii="Roboto" w:hAnsi="Roboto"/>
          <w:sz w:val="20"/>
          <w:szCs w:val="20"/>
        </w:rPr>
      </w:pPr>
    </w:p>
    <w:p w:rsidR="00497C56" w:rsidRPr="003E0126" w:rsidRDefault="00497C56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:rsidR="00497C56" w:rsidRPr="003E0126" w:rsidRDefault="00497C56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</w:t>
      </w:r>
      <w:r>
        <w:rPr>
          <w:rFonts w:ascii="Roboto" w:hAnsi="Roboto"/>
          <w:sz w:val="20"/>
          <w:szCs w:val="20"/>
        </w:rPr>
        <w:t xml:space="preserve"> _____________________ ___, </w:t>
      </w:r>
      <w:r w:rsidRPr="00455AB8">
        <w:rPr>
          <w:rFonts w:ascii="Roboto" w:hAnsi="Roboto"/>
          <w:sz w:val="20"/>
          <w:szCs w:val="20"/>
        </w:rPr>
        <w:t xml:space="preserve">nato/a </w:t>
      </w:r>
      <w:r>
        <w:rPr>
          <w:rFonts w:ascii="Roboto" w:hAnsi="Roboto"/>
          <w:sz w:val="20"/>
          <w:szCs w:val="20"/>
        </w:rPr>
        <w:t xml:space="preserve">__________________  </w:t>
      </w:r>
      <w:r w:rsidRPr="00455AB8">
        <w:rPr>
          <w:rFonts w:ascii="Roboto" w:hAnsi="Roboto"/>
          <w:sz w:val="20"/>
          <w:szCs w:val="20"/>
        </w:rPr>
        <w:t xml:space="preserve">il </w:t>
      </w:r>
      <w:r>
        <w:rPr>
          <w:rFonts w:ascii="Roboto" w:hAnsi="Roboto"/>
          <w:sz w:val="20"/>
          <w:szCs w:val="20"/>
        </w:rPr>
        <w:t>_______________</w:t>
      </w:r>
      <w:r>
        <w:rPr>
          <w:szCs w:val="20"/>
        </w:rPr>
        <w:t>,</w:t>
      </w:r>
    </w:p>
    <w:p w:rsidR="00497C56" w:rsidRPr="00455AB8" w:rsidRDefault="00497C56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>
        <w:rPr>
          <w:rFonts w:ascii="Roboto" w:hAnsi="Roboto"/>
          <w:sz w:val="20"/>
          <w:szCs w:val="20"/>
        </w:rPr>
        <w:t>.</w:t>
      </w:r>
    </w:p>
    <w:p w:rsidR="00497C56" w:rsidRPr="00455AB8" w:rsidRDefault="00497C56" w:rsidP="00455AB8">
      <w:pPr>
        <w:jc w:val="center"/>
        <w:rPr>
          <w:rFonts w:ascii="Roboto" w:hAnsi="Roboto"/>
          <w:sz w:val="20"/>
          <w:szCs w:val="20"/>
        </w:rPr>
      </w:pPr>
    </w:p>
    <w:p w:rsidR="00497C56" w:rsidRPr="003E0126" w:rsidRDefault="00497C56" w:rsidP="003E0126">
      <w:pPr>
        <w:pStyle w:val="ListParagraph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>(art. 15 Regolamento (UE) 2016/679)</w:t>
      </w:r>
    </w:p>
    <w:p w:rsidR="00497C56" w:rsidRPr="00455AB8" w:rsidRDefault="00497C56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>
        <w:rPr>
          <w:rFonts w:ascii="Roboto" w:hAnsi="Roboto"/>
          <w:sz w:val="20"/>
          <w:szCs w:val="20"/>
        </w:rPr>
        <w:t xml:space="preserve"> </w:t>
      </w:r>
      <w:r w:rsidRPr="00455AB8">
        <w:rPr>
          <w:rFonts w:ascii="Roboto" w:hAnsi="Roboto"/>
          <w:sz w:val="20"/>
          <w:szCs w:val="20"/>
        </w:rPr>
        <w:t>(BARRARE SOLO LE CASELLE CHE INTERESSANO):</w:t>
      </w:r>
    </w:p>
    <w:p w:rsidR="00497C56" w:rsidRPr="00455AB8" w:rsidRDefault="00497C56" w:rsidP="003E0126">
      <w:pPr>
        <w:pStyle w:val="ListParagraph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:rsidR="00497C56" w:rsidRPr="00455AB8" w:rsidRDefault="00497C56" w:rsidP="003E0126">
      <w:pPr>
        <w:pStyle w:val="ListParagraph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:rsidR="00497C56" w:rsidRPr="00455AB8" w:rsidRDefault="00497C56" w:rsidP="004C39A7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>
        <w:rPr>
          <w:rFonts w:ascii="Roboto" w:hAnsi="Roboto"/>
          <w:sz w:val="20"/>
          <w:szCs w:val="20"/>
        </w:rPr>
        <w:t>,</w:t>
      </w:r>
    </w:p>
    <w:p w:rsidR="00497C56" w:rsidRPr="00455AB8" w:rsidRDefault="00497C56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proporre reclamo a un'autorità di controllo;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>
        <w:rPr>
          <w:rFonts w:ascii="Roboto" w:hAnsi="Roboto"/>
          <w:sz w:val="20"/>
          <w:szCs w:val="20"/>
        </w:rPr>
        <w:t>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:rsidR="00497C56" w:rsidRPr="00455AB8" w:rsidRDefault="00497C56" w:rsidP="004C39A7">
      <w:pPr>
        <w:pStyle w:val="ListParagraph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>
        <w:rPr>
          <w:rFonts w:ascii="Roboto" w:hAnsi="Roboto"/>
          <w:sz w:val="20"/>
          <w:szCs w:val="20"/>
        </w:rPr>
        <w:t>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t>______________________________________________________________________</w:t>
      </w:r>
    </w:p>
    <w:p w:rsidR="00497C56" w:rsidRPr="003E0126" w:rsidRDefault="00497C56" w:rsidP="003E0126">
      <w:pPr>
        <w:pStyle w:val="ListParagraph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>(artt. 16 e 17 Regolamento (UE) 2016/679)</w:t>
      </w:r>
    </w:p>
    <w:p w:rsidR="00497C56" w:rsidRPr="00455AB8" w:rsidRDefault="00497C56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>
        <w:rPr>
          <w:rFonts w:ascii="Roboto" w:hAnsi="Roboto"/>
          <w:sz w:val="20"/>
          <w:szCs w:val="20"/>
        </w:rPr>
        <w:t xml:space="preserve"> </w:t>
      </w:r>
      <w:r w:rsidRPr="00455AB8">
        <w:rPr>
          <w:rFonts w:ascii="Roboto" w:hAnsi="Roboto"/>
          <w:sz w:val="20"/>
          <w:szCs w:val="20"/>
        </w:rPr>
        <w:t>(BARRARE SOLO LE CASELLE CHE INTERESSANO):</w:t>
      </w:r>
    </w:p>
    <w:p w:rsidR="00497C56" w:rsidRPr="00455AB8" w:rsidRDefault="00497C56" w:rsidP="003E0126">
      <w:pPr>
        <w:pStyle w:val="ListParagraph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:rsidR="00497C56" w:rsidRPr="00455AB8" w:rsidRDefault="00497C56" w:rsidP="003E0126">
      <w:pPr>
        <w:pStyle w:val="ListParagraph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:rsidR="00497C56" w:rsidRPr="00455AB8" w:rsidRDefault="00497C56" w:rsidP="004C39A7"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:rsidR="00497C56" w:rsidRPr="00455AB8" w:rsidRDefault="00497C56" w:rsidP="004C39A7"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:rsidR="00497C56" w:rsidRPr="00455AB8" w:rsidRDefault="00497C56" w:rsidP="004C39A7"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:rsidR="00497C56" w:rsidRPr="00455AB8" w:rsidRDefault="00497C56" w:rsidP="004C39A7">
      <w:pPr>
        <w:pStyle w:val="ListParagraph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t>______________________________________________________________</w:t>
      </w:r>
    </w:p>
    <w:p w:rsidR="00497C56" w:rsidRPr="003E0126" w:rsidRDefault="00497C56" w:rsidP="003E0126">
      <w:pPr>
        <w:pStyle w:val="ListParagraph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 xml:space="preserve">Limitazione del trattamento </w:t>
      </w:r>
      <w:r w:rsidRPr="003E0126">
        <w:rPr>
          <w:rFonts w:ascii="Roboto" w:hAnsi="Roboto"/>
          <w:sz w:val="20"/>
          <w:szCs w:val="20"/>
        </w:rPr>
        <w:t>(art. 18 Regolamento (UE) 2016/679)</w:t>
      </w:r>
    </w:p>
    <w:p w:rsidR="00497C56" w:rsidRPr="00455AB8" w:rsidRDefault="00497C56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>
        <w:rPr>
          <w:rFonts w:ascii="Roboto" w:hAnsi="Roboto"/>
          <w:sz w:val="20"/>
          <w:szCs w:val="20"/>
        </w:rPr>
        <w:t xml:space="preserve"> </w:t>
      </w:r>
      <w:r w:rsidRPr="00455AB8">
        <w:rPr>
          <w:rFonts w:ascii="Roboto" w:hAnsi="Roboto"/>
          <w:sz w:val="20"/>
          <w:szCs w:val="20"/>
        </w:rPr>
        <w:t>(BARRARE SOLO LE CASELLE CHE INTERESSANO):</w:t>
      </w:r>
    </w:p>
    <w:p w:rsidR="00497C56" w:rsidRPr="00455AB8" w:rsidRDefault="00497C56" w:rsidP="003E0126">
      <w:pPr>
        <w:pStyle w:val="ListParagraph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:rsidR="00497C56" w:rsidRPr="00455AB8" w:rsidRDefault="00497C56" w:rsidP="004C39A7"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:rsidR="00497C56" w:rsidRPr="00455AB8" w:rsidRDefault="00497C56" w:rsidP="004C39A7"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:rsidR="00497C56" w:rsidRPr="00455AB8" w:rsidRDefault="00497C56" w:rsidP="004C39A7"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:rsidR="00497C56" w:rsidRPr="00455AB8" w:rsidRDefault="00497C56" w:rsidP="004C39A7">
      <w:pPr>
        <w:pStyle w:val="ListParagraph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t>___________________________________________________________________</w:t>
      </w:r>
    </w:p>
    <w:p w:rsidR="00497C56" w:rsidRPr="003E0126" w:rsidRDefault="00497C56" w:rsidP="003E0126">
      <w:pPr>
        <w:pStyle w:val="ListParagraph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 xml:space="preserve">Opposizione al trattamento </w:t>
      </w:r>
      <w:r w:rsidRPr="003E0126">
        <w:rPr>
          <w:rFonts w:ascii="Roboto" w:hAnsi="Roboto"/>
          <w:sz w:val="20"/>
          <w:szCs w:val="20"/>
        </w:rPr>
        <w:t>(art. 21, par. 1, Regolamento (UE) 2016/679)</w:t>
      </w:r>
    </w:p>
    <w:p w:rsidR="00497C56" w:rsidRPr="00455AB8" w:rsidRDefault="00497C56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>
        <w:rPr>
          <w:rFonts w:ascii="Roboto" w:hAnsi="Roboto"/>
          <w:sz w:val="20"/>
          <w:szCs w:val="20"/>
        </w:rPr>
        <w:t xml:space="preserve"> </w:t>
      </w:r>
      <w:r w:rsidRPr="00455AB8">
        <w:rPr>
          <w:rFonts w:ascii="Roboto" w:hAnsi="Roboto"/>
          <w:sz w:val="20"/>
          <w:szCs w:val="20"/>
        </w:rPr>
        <w:t>(BARRARE SOLO LE CASELLE CHE INTERESSANO):</w:t>
      </w:r>
    </w:p>
    <w:p w:rsidR="00497C56" w:rsidRPr="00455AB8" w:rsidRDefault="00497C56" w:rsidP="003E0126">
      <w:pPr>
        <w:pStyle w:val="ListParagraph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>
        <w:rPr>
          <w:rFonts w:ascii="Roboto" w:hAnsi="Roboto"/>
          <w:sz w:val="20"/>
          <w:szCs w:val="20"/>
        </w:rPr>
        <w:t>;</w:t>
      </w:r>
    </w:p>
    <w:p w:rsidR="00497C56" w:rsidRPr="00455AB8" w:rsidRDefault="00497C56" w:rsidP="004C39A7">
      <w:pPr>
        <w:pStyle w:val="ListParagraph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>
        <w:rPr>
          <w:rFonts w:ascii="Roboto" w:hAnsi="Roboto"/>
          <w:sz w:val="20"/>
          <w:szCs w:val="20"/>
        </w:rPr>
        <w:t>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t>__________________________________________________________________</w:t>
      </w:r>
    </w:p>
    <w:p w:rsidR="00497C56" w:rsidRPr="003E0126" w:rsidRDefault="00497C56" w:rsidP="003E0126">
      <w:pPr>
        <w:pStyle w:val="ListParagraph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>(art. 22 Regolamento (UE) 2016/679)</w:t>
      </w:r>
    </w:p>
    <w:p w:rsidR="00497C56" w:rsidRDefault="00497C56" w:rsidP="003E0126">
      <w:pPr>
        <w:spacing w:after="120"/>
        <w:rPr>
          <w:rFonts w:ascii="Roboto" w:hAnsi="Roboto"/>
          <w:sz w:val="20"/>
          <w:szCs w:val="20"/>
        </w:rPr>
      </w:pPr>
    </w:p>
    <w:p w:rsidR="00497C56" w:rsidRPr="00455AB8" w:rsidRDefault="00497C56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a (BARRARE SOLO LE CASELLE CHE INTERESSANO):</w:t>
      </w:r>
    </w:p>
    <w:p w:rsidR="00497C56" w:rsidRPr="00455AB8" w:rsidRDefault="00497C56" w:rsidP="004C39A7">
      <w:pPr>
        <w:pStyle w:val="ListParagraph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>
        <w:rPr>
          <w:rFonts w:ascii="Roboto" w:hAnsi="Roboto"/>
          <w:sz w:val="20"/>
          <w:szCs w:val="20"/>
        </w:rPr>
        <w:t>.</w:t>
      </w: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:rsidR="00497C56" w:rsidRPr="00455AB8" w:rsidRDefault="00497C56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t>:</w:t>
      </w:r>
    </w:p>
    <w:p w:rsidR="00497C56" w:rsidRPr="00424582" w:rsidRDefault="00497C56" w:rsidP="00455AB8">
      <w:pPr>
        <w:pStyle w:val="ListParagraph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>
        <w:rPr>
          <w:szCs w:val="20"/>
        </w:rPr>
        <w:t xml:space="preserve"> _______________</w:t>
      </w:r>
      <w:r w:rsidRPr="00424582">
        <w:rPr>
          <w:rFonts w:ascii="Roboto" w:hAnsi="Roboto"/>
          <w:sz w:val="20"/>
          <w:szCs w:val="20"/>
        </w:rPr>
        <w:t xml:space="preserve"> Comune </w:t>
      </w:r>
      <w:r>
        <w:rPr>
          <w:szCs w:val="20"/>
        </w:rPr>
        <w:t>________</w:t>
      </w:r>
      <w:r w:rsidRPr="00424582">
        <w:rPr>
          <w:rFonts w:ascii="Roboto" w:hAnsi="Roboto"/>
          <w:sz w:val="20"/>
          <w:szCs w:val="20"/>
        </w:rPr>
        <w:t xml:space="preserve"> Provincia </w:t>
      </w:r>
      <w:r>
        <w:rPr>
          <w:szCs w:val="20"/>
        </w:rPr>
        <w:t xml:space="preserve">_____________ </w:t>
      </w:r>
      <w:r w:rsidRPr="00424582">
        <w:rPr>
          <w:rFonts w:ascii="Roboto" w:hAnsi="Roboto"/>
          <w:sz w:val="20"/>
          <w:szCs w:val="20"/>
        </w:rPr>
        <w:t xml:space="preserve">Codice postale </w:t>
      </w:r>
      <w:r>
        <w:rPr>
          <w:szCs w:val="20"/>
        </w:rPr>
        <w:t>_________</w:t>
      </w:r>
    </w:p>
    <w:p w:rsidR="00497C56" w:rsidRPr="00424582" w:rsidRDefault="00497C56" w:rsidP="00424582">
      <w:pPr>
        <w:pStyle w:val="ListParagraph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24582">
      <w:pPr>
        <w:pStyle w:val="ListParagraph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e-mail/</w:t>
      </w:r>
      <w:r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>
        <w:rPr>
          <w:szCs w:val="20"/>
        </w:rPr>
        <w:t>_______________________</w:t>
      </w:r>
    </w:p>
    <w:p w:rsidR="00497C56" w:rsidRPr="00455AB8" w:rsidRDefault="00497C56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FootnoteReference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t>___________________</w:t>
      </w:r>
    </w:p>
    <w:p w:rsidR="00497C56" w:rsidRPr="00424582" w:rsidRDefault="00497C56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24582" w:rsidRDefault="00497C56" w:rsidP="00454904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 xml:space="preserve">Si informa che ai sensi dell’art. 13 del Regolamento UE 2016/679, i dati personali sono raccolti dal </w:t>
      </w:r>
      <w:r w:rsidRPr="00CB65D8">
        <w:rPr>
          <w:rFonts w:ascii="Roboto" w:hAnsi="Roboto"/>
          <w:i/>
          <w:iCs/>
          <w:sz w:val="18"/>
          <w:szCs w:val="18"/>
        </w:rPr>
        <w:t>Servizio_</w:t>
      </w:r>
      <w:r>
        <w:rPr>
          <w:rFonts w:ascii="Roboto" w:hAnsi="Roboto"/>
          <w:i/>
          <w:iCs/>
          <w:sz w:val="18"/>
          <w:szCs w:val="18"/>
        </w:rPr>
        <w:t>_______________________</w:t>
      </w:r>
      <w:r w:rsidRPr="00424582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pubblico, in particolare l’esercizio dei diritti dell’interessato in materia di protezione dei dati personali. I dati sono oggetto di comunicazione e diffusione nei soli casi previsti dalla legge.</w:t>
      </w:r>
    </w:p>
    <w:p w:rsidR="00497C56" w:rsidRPr="00424582" w:rsidRDefault="00497C56" w:rsidP="00454904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Titolare del trattamento è l’Ente (</w:t>
      </w:r>
      <w:r w:rsidRPr="00990E34">
        <w:rPr>
          <w:rFonts w:ascii="Roboto" w:hAnsi="Roboto"/>
          <w:i/>
          <w:iCs/>
          <w:sz w:val="18"/>
          <w:szCs w:val="18"/>
        </w:rPr>
        <w:t>e</w:t>
      </w:r>
      <w:r w:rsidRPr="00990E34">
        <w:rPr>
          <w:rFonts w:ascii="Roboto" w:hAnsi="Roboto"/>
          <w:i/>
          <w:iCs/>
          <w:sz w:val="18"/>
          <w:szCs w:val="18"/>
          <w:lang w:eastAsia="en-US"/>
        </w:rPr>
        <w:t xml:space="preserve">-mail </w:t>
      </w:r>
      <w:hyperlink r:id="rId7" w:history="1">
        <w:r w:rsidRPr="00990E34">
          <w:rPr>
            <w:rFonts w:ascii="Roboto" w:hAnsi="Roboto"/>
            <w:i/>
            <w:iCs/>
            <w:sz w:val="18"/>
            <w:szCs w:val="18"/>
            <w:lang w:eastAsia="en-US"/>
          </w:rPr>
          <w:t>comune@pec.comune.giovo.tn.it</w:t>
        </w:r>
      </w:hyperlink>
      <w:r w:rsidRPr="00990E34">
        <w:rPr>
          <w:rFonts w:ascii="Roboto" w:hAnsi="Roboto"/>
          <w:i/>
          <w:iCs/>
          <w:sz w:val="18"/>
          <w:szCs w:val="18"/>
          <w:lang w:eastAsia="en-US"/>
        </w:rPr>
        <w:t>, sito internet https://www.comune.giovo.tn.it</w:t>
      </w:r>
      <w:r>
        <w:rPr>
          <w:rFonts w:ascii="Roboto" w:hAnsi="Roboto"/>
          <w:i/>
          <w:iCs/>
          <w:sz w:val="18"/>
          <w:szCs w:val="18"/>
          <w:lang w:eastAsia="en-US"/>
        </w:rPr>
        <w:t>)</w:t>
      </w:r>
      <w:r w:rsidRPr="00990E34">
        <w:rPr>
          <w:rFonts w:ascii="Roboto" w:hAnsi="Roboto"/>
          <w:i/>
          <w:iCs/>
          <w:sz w:val="18"/>
          <w:szCs w:val="18"/>
          <w:lang w:eastAsia="en-US"/>
        </w:rPr>
        <w:t>,</w:t>
      </w:r>
      <w:r w:rsidRPr="00424582">
        <w:rPr>
          <w:rFonts w:ascii="Roboto" w:hAnsi="Roboto"/>
          <w:i/>
          <w:iCs/>
          <w:sz w:val="18"/>
          <w:szCs w:val="18"/>
          <w:lang w:eastAsia="en-US"/>
        </w:rPr>
        <w:t xml:space="preserve"> Responsabile della Protezione dei Dati</w:t>
      </w:r>
      <w:r w:rsidRPr="00424582">
        <w:rPr>
          <w:rFonts w:ascii="Roboto" w:hAnsi="Roboto"/>
          <w:i/>
          <w:iCs/>
          <w:sz w:val="18"/>
          <w:szCs w:val="18"/>
        </w:rPr>
        <w:t xml:space="preserve"> è il Consorzio dei Comuni Trentini (e-mail </w:t>
      </w:r>
      <w:hyperlink r:id="rId8" w:history="1">
        <w:r w:rsidRPr="00424582">
          <w:rPr>
            <w:rStyle w:val="Hyperlink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9" w:history="1">
        <w:r w:rsidRPr="00424582">
          <w:rPr>
            <w:rStyle w:val="Hyperlink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:rsidR="00497C56" w:rsidRDefault="00497C56" w:rsidP="00454904">
      <w:pPr>
        <w:ind w:right="1417"/>
        <w:jc w:val="both"/>
        <w:rPr>
          <w:rFonts w:ascii="Roboto" w:hAnsi="Roboto"/>
          <w:sz w:val="20"/>
          <w:szCs w:val="20"/>
        </w:rPr>
      </w:pP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Luogo e data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Firma</w:t>
      </w: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_______________________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____________________</w:t>
      </w: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Default="00497C56" w:rsidP="004C39A7">
      <w:pPr>
        <w:jc w:val="both"/>
        <w:rPr>
          <w:rFonts w:ascii="Roboto" w:hAnsi="Roboto"/>
          <w:sz w:val="20"/>
          <w:szCs w:val="20"/>
        </w:rPr>
      </w:pPr>
    </w:p>
    <w:p w:rsidR="00497C56" w:rsidRPr="00455AB8" w:rsidRDefault="00497C56" w:rsidP="004C39A7">
      <w:pPr>
        <w:jc w:val="both"/>
        <w:rPr>
          <w:rFonts w:ascii="Roboto" w:hAnsi="Roboto"/>
          <w:sz w:val="20"/>
          <w:szCs w:val="20"/>
        </w:rPr>
      </w:pPr>
    </w:p>
    <w:sectPr w:rsidR="00497C56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C56" w:rsidRDefault="00497C56" w:rsidP="003A1D4E">
      <w:r>
        <w:separator/>
      </w:r>
    </w:p>
  </w:endnote>
  <w:endnote w:type="continuationSeparator" w:id="0">
    <w:p w:rsidR="00497C56" w:rsidRDefault="00497C56" w:rsidP="003A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C56" w:rsidRDefault="00497C56" w:rsidP="003A1D4E">
      <w:r>
        <w:separator/>
      </w:r>
    </w:p>
  </w:footnote>
  <w:footnote w:type="continuationSeparator" w:id="0">
    <w:p w:rsidR="00497C56" w:rsidRDefault="00497C56" w:rsidP="003A1D4E">
      <w:r>
        <w:continuationSeparator/>
      </w:r>
    </w:p>
  </w:footnote>
  <w:footnote w:id="1">
    <w:p w:rsidR="00497C56" w:rsidRPr="00142467" w:rsidRDefault="00497C56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:rsidR="00497C56" w:rsidRDefault="00497C56" w:rsidP="00424582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2E7424"/>
    <w:rsid w:val="003A1D4E"/>
    <w:rsid w:val="003E0126"/>
    <w:rsid w:val="00424582"/>
    <w:rsid w:val="00454904"/>
    <w:rsid w:val="00455AB8"/>
    <w:rsid w:val="00484E99"/>
    <w:rsid w:val="00497C56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942546"/>
    <w:rsid w:val="00990E34"/>
    <w:rsid w:val="00A10038"/>
    <w:rsid w:val="00A950F6"/>
    <w:rsid w:val="00B364CE"/>
    <w:rsid w:val="00B51305"/>
    <w:rsid w:val="00B70588"/>
    <w:rsid w:val="00BA6060"/>
    <w:rsid w:val="00BE45E6"/>
    <w:rsid w:val="00C24F11"/>
    <w:rsid w:val="00CB65D8"/>
    <w:rsid w:val="00E3387E"/>
    <w:rsid w:val="00E36571"/>
    <w:rsid w:val="00EF0504"/>
    <w:rsid w:val="00FA0259"/>
    <w:rsid w:val="00FA23AB"/>
    <w:rsid w:val="00FE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04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24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3A1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A1D4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A1D4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8323D9"/>
    <w:rPr>
      <w:rFonts w:cs="Times New Roman"/>
      <w:color w:val="0000FF"/>
      <w:u w:val="single"/>
    </w:rPr>
  </w:style>
  <w:style w:type="paragraph" w:customStyle="1" w:styleId="OmniPage1">
    <w:name w:val="OmniPage #1"/>
    <w:basedOn w:val="Normal"/>
    <w:uiPriority w:val="99"/>
    <w:rsid w:val="008323D9"/>
    <w:pPr>
      <w:spacing w:line="26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OmniPage3">
    <w:name w:val="OmniPage #3"/>
    <w:basedOn w:val="Normal"/>
    <w:uiPriority w:val="99"/>
    <w:rsid w:val="008323D9"/>
    <w:pPr>
      <w:spacing w:line="260" w:lineRule="exact"/>
    </w:pPr>
    <w:rPr>
      <w:rFonts w:ascii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giov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3</Pages>
  <Words>1131</Words>
  <Characters>6449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gina.callegari</cp:lastModifiedBy>
  <cp:revision>23</cp:revision>
  <dcterms:created xsi:type="dcterms:W3CDTF">2023-11-13T11:25:00Z</dcterms:created>
  <dcterms:modified xsi:type="dcterms:W3CDTF">2025-10-02T14:11:00Z</dcterms:modified>
</cp:coreProperties>
</file>